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10" w:rsidRPr="00393B7F" w:rsidRDefault="004A6210" w:rsidP="004A6210">
      <w:pPr>
        <w:ind w:firstLine="0"/>
        <w:rPr>
          <w:rFonts w:hAnsi="ＭＳ 明朝"/>
        </w:rPr>
      </w:pPr>
      <w:bookmarkStart w:id="0" w:name="_GoBack"/>
      <w:bookmarkEnd w:id="0"/>
      <w:r w:rsidRPr="00393B7F">
        <w:rPr>
          <w:rFonts w:hAnsi="ＭＳ 明朝" w:hint="eastAsia"/>
        </w:rPr>
        <w:t>第１号様式（第４条関係）</w:t>
      </w:r>
    </w:p>
    <w:p w:rsidR="004A6210" w:rsidRDefault="004A6210" w:rsidP="000155B0">
      <w:pPr>
        <w:rPr>
          <w:rFonts w:hAnsi="Times New Roman"/>
        </w:rPr>
      </w:pPr>
    </w:p>
    <w:p w:rsidR="004A6210" w:rsidRPr="006D0DB7" w:rsidRDefault="000155B0" w:rsidP="000155B0">
      <w:pPr>
        <w:jc w:val="center"/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>球磨村</w:t>
      </w:r>
      <w:r w:rsidR="004A6210">
        <w:rPr>
          <w:rFonts w:hAnsi="Times New Roman" w:hint="eastAsia"/>
          <w:spacing w:val="8"/>
        </w:rPr>
        <w:t>後援等承認申請</w:t>
      </w:r>
      <w:r w:rsidR="004A6210">
        <w:rPr>
          <w:rFonts w:hAnsi="Times New Roman" w:hint="eastAsia"/>
        </w:rPr>
        <w:t>書</w:t>
      </w:r>
    </w:p>
    <w:p w:rsidR="004A6210" w:rsidRDefault="004A6210" w:rsidP="000155B0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4A6210" w:rsidRDefault="004A6210" w:rsidP="000155B0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4A6210" w:rsidRDefault="004A6210" w:rsidP="000155B0">
      <w:pPr>
        <w:rPr>
          <w:rFonts w:hAnsi="Times New Roman"/>
        </w:rPr>
      </w:pPr>
      <w:r>
        <w:rPr>
          <w:rFonts w:hAnsi="Times New Roman" w:hint="eastAsia"/>
        </w:rPr>
        <w:t xml:space="preserve">　球磨村長　　　　　　　　様</w:t>
      </w:r>
    </w:p>
    <w:p w:rsidR="004A6210" w:rsidRDefault="004A6210" w:rsidP="000155B0">
      <w:pPr>
        <w:rPr>
          <w:rFonts w:hAnsi="Times New Roman"/>
        </w:rPr>
      </w:pPr>
    </w:p>
    <w:p w:rsidR="004A6210" w:rsidRDefault="004A6210" w:rsidP="000155B0">
      <w:pPr>
        <w:ind w:rightChars="1610" w:right="3542"/>
        <w:jc w:val="right"/>
        <w:rPr>
          <w:rFonts w:hAnsi="Times New Roman"/>
        </w:rPr>
      </w:pPr>
      <w:r>
        <w:rPr>
          <w:rFonts w:hAnsi="Times New Roman" w:hint="eastAsia"/>
          <w:spacing w:val="52"/>
        </w:rPr>
        <w:t>団体</w:t>
      </w:r>
      <w:r>
        <w:rPr>
          <w:rFonts w:hAnsi="Times New Roman" w:hint="eastAsia"/>
        </w:rPr>
        <w:t xml:space="preserve">名　　　　　　　　　　　　　　　　</w:t>
      </w:r>
    </w:p>
    <w:p w:rsidR="004A6210" w:rsidRDefault="004A6210" w:rsidP="000155B0">
      <w:pPr>
        <w:ind w:rightChars="1610" w:right="3542"/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 xml:space="preserve">所　　　　　　　　　　　　　　　　</w:t>
      </w:r>
    </w:p>
    <w:p w:rsidR="004A6210" w:rsidRPr="007D0047" w:rsidRDefault="004A6210" w:rsidP="000155B0">
      <w:pPr>
        <w:ind w:rightChars="1610" w:right="3542"/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代表者名　　　　　　　　　　　　　　　　</w:t>
      </w:r>
    </w:p>
    <w:p w:rsidR="004A6210" w:rsidRDefault="004A6210" w:rsidP="000155B0">
      <w:pPr>
        <w:ind w:rightChars="1610" w:right="3542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　　　　</w:t>
      </w:r>
    </w:p>
    <w:p w:rsidR="004A6210" w:rsidRDefault="004A6210" w:rsidP="000155B0">
      <w:pPr>
        <w:rPr>
          <w:rFonts w:hAnsi="Times New Roman"/>
        </w:rPr>
      </w:pPr>
    </w:p>
    <w:p w:rsidR="004A6210" w:rsidRDefault="004A6210" w:rsidP="000155B0">
      <w:pPr>
        <w:spacing w:after="100"/>
        <w:ind w:rightChars="-65" w:right="-143" w:firstLineChars="100" w:firstLine="220"/>
        <w:rPr>
          <w:rFonts w:hAnsi="Times New Roman"/>
        </w:rPr>
      </w:pPr>
      <w:r>
        <w:rPr>
          <w:rFonts w:hAnsi="Times New Roman" w:hint="eastAsia"/>
        </w:rPr>
        <w:t>次の事業について、球磨村の後援等を受けたいので、関係書類を添えて申請します。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127"/>
        <w:gridCol w:w="5909"/>
        <w:gridCol w:w="6"/>
      </w:tblGrid>
      <w:tr w:rsidR="004A6210" w:rsidTr="000155B0">
        <w:trPr>
          <w:trHeight w:val="534"/>
        </w:trPr>
        <w:tc>
          <w:tcPr>
            <w:tcW w:w="2593" w:type="dxa"/>
            <w:gridSpan w:val="2"/>
            <w:vAlign w:val="center"/>
          </w:tcPr>
          <w:p w:rsidR="004A6210" w:rsidRPr="004A6210" w:rsidRDefault="004A6210" w:rsidP="000155B0">
            <w:pPr>
              <w:ind w:leftChars="102" w:left="224" w:rightChars="84" w:right="185" w:firstLine="0"/>
              <w:jc w:val="distribute"/>
            </w:pPr>
            <w:r w:rsidRPr="004A6210">
              <w:rPr>
                <w:rFonts w:hint="eastAsia"/>
              </w:rPr>
              <w:t>事業名</w:t>
            </w:r>
          </w:p>
        </w:tc>
        <w:tc>
          <w:tcPr>
            <w:tcW w:w="5915" w:type="dxa"/>
            <w:gridSpan w:val="2"/>
            <w:vAlign w:val="center"/>
          </w:tcPr>
          <w:p w:rsidR="004A6210" w:rsidRDefault="004A6210" w:rsidP="004A6210">
            <w:pPr>
              <w:ind w:firstLine="0"/>
              <w:rPr>
                <w:rFonts w:hAnsi="Times New Roman"/>
              </w:rPr>
            </w:pPr>
          </w:p>
        </w:tc>
      </w:tr>
      <w:tr w:rsidR="004A6210" w:rsidTr="000155B0">
        <w:trPr>
          <w:trHeight w:val="552"/>
        </w:trPr>
        <w:tc>
          <w:tcPr>
            <w:tcW w:w="2593" w:type="dxa"/>
            <w:gridSpan w:val="2"/>
            <w:vAlign w:val="center"/>
          </w:tcPr>
          <w:p w:rsidR="004A6210" w:rsidRPr="004A6210" w:rsidRDefault="004A6210" w:rsidP="000155B0">
            <w:pPr>
              <w:ind w:leftChars="102" w:left="224" w:rightChars="84" w:right="185" w:firstLine="0"/>
              <w:jc w:val="distribute"/>
            </w:pPr>
            <w:r w:rsidRPr="004A6210">
              <w:rPr>
                <w:rFonts w:hint="eastAsia"/>
              </w:rPr>
              <w:t>承認の種別</w:t>
            </w:r>
          </w:p>
        </w:tc>
        <w:tc>
          <w:tcPr>
            <w:tcW w:w="5915" w:type="dxa"/>
            <w:gridSpan w:val="2"/>
            <w:vAlign w:val="center"/>
          </w:tcPr>
          <w:p w:rsidR="004A6210" w:rsidRDefault="004A6210" w:rsidP="00B4732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後　援　　・　　協　力　　・　　共　催</w:t>
            </w:r>
          </w:p>
        </w:tc>
      </w:tr>
      <w:tr w:rsidR="004A6210" w:rsidTr="000155B0">
        <w:trPr>
          <w:trHeight w:val="570"/>
        </w:trPr>
        <w:tc>
          <w:tcPr>
            <w:tcW w:w="466" w:type="dxa"/>
            <w:vMerge w:val="restart"/>
            <w:textDirection w:val="tbRlV"/>
            <w:vAlign w:val="center"/>
          </w:tcPr>
          <w:p w:rsidR="004A6210" w:rsidRPr="000155B0" w:rsidRDefault="004A6210" w:rsidP="000155B0">
            <w:pPr>
              <w:ind w:firstLine="0"/>
              <w:jc w:val="center"/>
            </w:pPr>
            <w:r w:rsidRPr="000155B0">
              <w:rPr>
                <w:rFonts w:hint="eastAsia"/>
              </w:rPr>
              <w:t>事業の内容</w:t>
            </w:r>
          </w:p>
        </w:tc>
        <w:tc>
          <w:tcPr>
            <w:tcW w:w="2127" w:type="dxa"/>
            <w:vAlign w:val="center"/>
          </w:tcPr>
          <w:p w:rsidR="004A6210" w:rsidRPr="004A6210" w:rsidRDefault="004A6210" w:rsidP="000155B0">
            <w:pPr>
              <w:ind w:leftChars="84" w:left="185" w:rightChars="84" w:right="185" w:firstLine="0"/>
              <w:jc w:val="distribute"/>
            </w:pPr>
            <w:r w:rsidRPr="004A6210">
              <w:rPr>
                <w:rFonts w:hint="eastAsia"/>
              </w:rPr>
              <w:t>趣旨</w:t>
            </w:r>
          </w:p>
        </w:tc>
        <w:tc>
          <w:tcPr>
            <w:tcW w:w="5915" w:type="dxa"/>
            <w:gridSpan w:val="2"/>
            <w:vAlign w:val="center"/>
          </w:tcPr>
          <w:p w:rsidR="004A6210" w:rsidRDefault="004A6210" w:rsidP="004A6210">
            <w:pPr>
              <w:ind w:firstLine="0"/>
              <w:rPr>
                <w:rFonts w:hAnsi="Times New Roman"/>
              </w:rPr>
            </w:pPr>
          </w:p>
        </w:tc>
      </w:tr>
      <w:tr w:rsidR="004A6210" w:rsidTr="000155B0">
        <w:trPr>
          <w:trHeight w:val="570"/>
        </w:trPr>
        <w:tc>
          <w:tcPr>
            <w:tcW w:w="466" w:type="dxa"/>
            <w:vMerge/>
            <w:vAlign w:val="center"/>
          </w:tcPr>
          <w:p w:rsidR="004A6210" w:rsidRDefault="004A6210" w:rsidP="004A6210">
            <w:pPr>
              <w:ind w:hanging="58"/>
              <w:jc w:val="distribute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4A6210" w:rsidRPr="004A6210" w:rsidRDefault="004A6210" w:rsidP="000155B0">
            <w:pPr>
              <w:ind w:leftChars="84" w:left="185" w:rightChars="84" w:right="185" w:firstLine="0"/>
              <w:jc w:val="distribute"/>
            </w:pPr>
            <w:r w:rsidRPr="004A6210">
              <w:rPr>
                <w:rFonts w:hint="eastAsia"/>
              </w:rPr>
              <w:t>日時</w:t>
            </w:r>
          </w:p>
        </w:tc>
        <w:tc>
          <w:tcPr>
            <w:tcW w:w="5915" w:type="dxa"/>
            <w:gridSpan w:val="2"/>
            <w:vAlign w:val="center"/>
          </w:tcPr>
          <w:p w:rsidR="004A6210" w:rsidRDefault="004A6210" w:rsidP="004A6210">
            <w:pPr>
              <w:ind w:firstLine="0"/>
              <w:rPr>
                <w:rFonts w:hAnsi="Times New Roman"/>
              </w:rPr>
            </w:pPr>
          </w:p>
        </w:tc>
      </w:tr>
      <w:tr w:rsidR="004A6210" w:rsidTr="000155B0">
        <w:trPr>
          <w:trHeight w:val="570"/>
        </w:trPr>
        <w:tc>
          <w:tcPr>
            <w:tcW w:w="466" w:type="dxa"/>
            <w:vMerge/>
            <w:vAlign w:val="center"/>
          </w:tcPr>
          <w:p w:rsidR="004A6210" w:rsidRDefault="004A6210" w:rsidP="004A6210">
            <w:pPr>
              <w:ind w:hanging="58"/>
              <w:jc w:val="distribute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4A6210" w:rsidRPr="004A6210" w:rsidRDefault="004A6210" w:rsidP="000155B0">
            <w:pPr>
              <w:ind w:leftChars="84" w:left="185" w:rightChars="84" w:right="185" w:firstLine="0"/>
              <w:jc w:val="distribute"/>
            </w:pPr>
            <w:r w:rsidRPr="004A6210">
              <w:rPr>
                <w:rFonts w:hint="eastAsia"/>
              </w:rPr>
              <w:t>会場</w:t>
            </w:r>
          </w:p>
        </w:tc>
        <w:tc>
          <w:tcPr>
            <w:tcW w:w="5915" w:type="dxa"/>
            <w:gridSpan w:val="2"/>
            <w:vAlign w:val="center"/>
          </w:tcPr>
          <w:p w:rsidR="004A6210" w:rsidRDefault="004A6210" w:rsidP="004A6210">
            <w:pPr>
              <w:ind w:firstLine="0"/>
              <w:rPr>
                <w:rFonts w:hAnsi="Times New Roman"/>
              </w:rPr>
            </w:pPr>
          </w:p>
        </w:tc>
      </w:tr>
      <w:tr w:rsidR="004A6210" w:rsidTr="000155B0">
        <w:trPr>
          <w:gridAfter w:val="1"/>
          <w:wAfter w:w="6" w:type="dxa"/>
          <w:trHeight w:val="570"/>
        </w:trPr>
        <w:tc>
          <w:tcPr>
            <w:tcW w:w="466" w:type="dxa"/>
            <w:vMerge/>
            <w:vAlign w:val="center"/>
          </w:tcPr>
          <w:p w:rsidR="004A6210" w:rsidRDefault="004A6210" w:rsidP="004A6210">
            <w:pPr>
              <w:ind w:hanging="58"/>
              <w:jc w:val="distribute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4A6210" w:rsidRPr="004A6210" w:rsidRDefault="004A6210" w:rsidP="000155B0">
            <w:pPr>
              <w:ind w:leftChars="84" w:left="185" w:rightChars="84" w:right="185" w:firstLine="0"/>
              <w:jc w:val="distribute"/>
            </w:pPr>
            <w:r w:rsidRPr="004A6210">
              <w:rPr>
                <w:rFonts w:hint="eastAsia"/>
              </w:rPr>
              <w:t>対象者人数等</w:t>
            </w:r>
          </w:p>
        </w:tc>
        <w:tc>
          <w:tcPr>
            <w:tcW w:w="5909" w:type="dxa"/>
            <w:vAlign w:val="center"/>
          </w:tcPr>
          <w:p w:rsidR="004A6210" w:rsidRDefault="004A6210" w:rsidP="004A6210">
            <w:pPr>
              <w:ind w:firstLine="0"/>
              <w:rPr>
                <w:rFonts w:hAnsi="Times New Roman"/>
              </w:rPr>
            </w:pPr>
          </w:p>
        </w:tc>
      </w:tr>
      <w:tr w:rsidR="004A6210" w:rsidTr="000155B0">
        <w:trPr>
          <w:trHeight w:val="570"/>
        </w:trPr>
        <w:tc>
          <w:tcPr>
            <w:tcW w:w="466" w:type="dxa"/>
            <w:vMerge/>
            <w:vAlign w:val="center"/>
          </w:tcPr>
          <w:p w:rsidR="004A6210" w:rsidRDefault="004A6210" w:rsidP="004A6210">
            <w:pPr>
              <w:ind w:hanging="58"/>
              <w:jc w:val="distribute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4A6210" w:rsidRPr="004A6210" w:rsidRDefault="004A6210" w:rsidP="000155B0">
            <w:pPr>
              <w:ind w:leftChars="84" w:left="185" w:rightChars="84" w:right="185" w:firstLine="0"/>
              <w:jc w:val="distribute"/>
            </w:pPr>
            <w:r w:rsidRPr="004A6210">
              <w:rPr>
                <w:rFonts w:hint="eastAsia"/>
              </w:rPr>
              <w:t>参加費</w:t>
            </w:r>
          </w:p>
        </w:tc>
        <w:tc>
          <w:tcPr>
            <w:tcW w:w="5915" w:type="dxa"/>
            <w:gridSpan w:val="2"/>
            <w:vAlign w:val="center"/>
          </w:tcPr>
          <w:p w:rsidR="004A6210" w:rsidRDefault="004A6210" w:rsidP="004A6210">
            <w:pPr>
              <w:ind w:firstLine="0"/>
              <w:rPr>
                <w:rFonts w:hAnsi="Times New Roman"/>
              </w:rPr>
            </w:pPr>
          </w:p>
        </w:tc>
      </w:tr>
      <w:tr w:rsidR="004A6210" w:rsidTr="000155B0">
        <w:trPr>
          <w:trHeight w:val="831"/>
        </w:trPr>
        <w:tc>
          <w:tcPr>
            <w:tcW w:w="2593" w:type="dxa"/>
            <w:gridSpan w:val="2"/>
            <w:vAlign w:val="center"/>
          </w:tcPr>
          <w:p w:rsidR="004A6210" w:rsidRPr="004A6210" w:rsidRDefault="004A6210" w:rsidP="000155B0">
            <w:pPr>
              <w:ind w:hanging="58"/>
              <w:jc w:val="distribute"/>
            </w:pPr>
            <w:r w:rsidRPr="004A6210">
              <w:rPr>
                <w:rFonts w:hint="eastAsia"/>
              </w:rPr>
              <w:t>後援等を必要とする理由</w:t>
            </w:r>
          </w:p>
        </w:tc>
        <w:tc>
          <w:tcPr>
            <w:tcW w:w="5915" w:type="dxa"/>
            <w:gridSpan w:val="2"/>
            <w:vAlign w:val="center"/>
          </w:tcPr>
          <w:p w:rsidR="004A6210" w:rsidRPr="006D0DB7" w:rsidRDefault="004A6210" w:rsidP="004A6210">
            <w:pPr>
              <w:ind w:firstLine="0"/>
              <w:rPr>
                <w:rFonts w:hAnsi="Times New Roman"/>
              </w:rPr>
            </w:pPr>
          </w:p>
        </w:tc>
      </w:tr>
      <w:tr w:rsidR="004A6210" w:rsidTr="000155B0">
        <w:trPr>
          <w:trHeight w:val="831"/>
        </w:trPr>
        <w:tc>
          <w:tcPr>
            <w:tcW w:w="2593" w:type="dxa"/>
            <w:gridSpan w:val="2"/>
            <w:vAlign w:val="center"/>
          </w:tcPr>
          <w:p w:rsidR="004A6210" w:rsidRPr="004A6210" w:rsidRDefault="004A6210" w:rsidP="000155B0">
            <w:pPr>
              <w:ind w:firstLine="0"/>
              <w:jc w:val="distribute"/>
            </w:pPr>
            <w:r w:rsidRPr="004A6210">
              <w:rPr>
                <w:rFonts w:hint="eastAsia"/>
              </w:rPr>
              <w:t>村に期待する事項</w:t>
            </w:r>
          </w:p>
        </w:tc>
        <w:tc>
          <w:tcPr>
            <w:tcW w:w="5915" w:type="dxa"/>
            <w:gridSpan w:val="2"/>
            <w:vAlign w:val="center"/>
          </w:tcPr>
          <w:p w:rsidR="004A6210" w:rsidRDefault="004A6210" w:rsidP="004A6210">
            <w:pPr>
              <w:ind w:firstLine="0"/>
              <w:rPr>
                <w:rFonts w:hAnsi="Times New Roman"/>
              </w:rPr>
            </w:pPr>
          </w:p>
        </w:tc>
      </w:tr>
      <w:tr w:rsidR="004A6210" w:rsidTr="000155B0">
        <w:trPr>
          <w:trHeight w:val="831"/>
        </w:trPr>
        <w:tc>
          <w:tcPr>
            <w:tcW w:w="2593" w:type="dxa"/>
            <w:gridSpan w:val="2"/>
            <w:vAlign w:val="center"/>
          </w:tcPr>
          <w:p w:rsidR="004A6210" w:rsidRPr="004A6210" w:rsidRDefault="004A6210" w:rsidP="000155B0">
            <w:pPr>
              <w:ind w:firstLine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15" w:type="dxa"/>
            <w:gridSpan w:val="2"/>
            <w:vAlign w:val="center"/>
          </w:tcPr>
          <w:p w:rsidR="004A6210" w:rsidRDefault="004A6210" w:rsidP="004A6210">
            <w:pPr>
              <w:ind w:firstLine="0"/>
              <w:rPr>
                <w:rFonts w:hAnsi="Times New Roman"/>
              </w:rPr>
            </w:pPr>
          </w:p>
        </w:tc>
      </w:tr>
    </w:tbl>
    <w:p w:rsidR="00B4732A" w:rsidRDefault="00B4732A" w:rsidP="00B4732A">
      <w:pPr>
        <w:ind w:firstLine="0"/>
      </w:pPr>
    </w:p>
    <w:p w:rsidR="00B4732A" w:rsidRDefault="00B4732A" w:rsidP="006A54DA">
      <w:pPr>
        <w:ind w:firstLine="0"/>
      </w:pPr>
    </w:p>
    <w:sectPr w:rsidR="00B4732A" w:rsidSect="009A5609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2A" w:rsidRDefault="00B4732A" w:rsidP="00321C05">
      <w:r>
        <w:separator/>
      </w:r>
    </w:p>
  </w:endnote>
  <w:endnote w:type="continuationSeparator" w:id="0">
    <w:p w:rsidR="00B4732A" w:rsidRDefault="00B4732A" w:rsidP="0032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2A" w:rsidRDefault="00B4732A" w:rsidP="00321C05">
      <w:r>
        <w:separator/>
      </w:r>
    </w:p>
  </w:footnote>
  <w:footnote w:type="continuationSeparator" w:id="0">
    <w:p w:rsidR="00B4732A" w:rsidRDefault="00B4732A" w:rsidP="0032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2FDB"/>
    <w:multiLevelType w:val="hybridMultilevel"/>
    <w:tmpl w:val="4684B796"/>
    <w:lvl w:ilvl="0" w:tplc="75F47528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4A4040D"/>
    <w:multiLevelType w:val="hybridMultilevel"/>
    <w:tmpl w:val="5270E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675553"/>
    <w:multiLevelType w:val="hybridMultilevel"/>
    <w:tmpl w:val="1188E9CC"/>
    <w:lvl w:ilvl="0" w:tplc="75F475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653D07"/>
    <w:multiLevelType w:val="hybridMultilevel"/>
    <w:tmpl w:val="F05CA352"/>
    <w:lvl w:ilvl="0" w:tplc="75F47528">
      <w:start w:val="1"/>
      <w:numFmt w:val="decimal"/>
      <w:lvlText w:val="（%1）"/>
      <w:lvlJc w:val="left"/>
      <w:pPr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4" w15:restartNumberingAfterBreak="0">
    <w:nsid w:val="72877C89"/>
    <w:multiLevelType w:val="hybridMultilevel"/>
    <w:tmpl w:val="D13A4272"/>
    <w:lvl w:ilvl="0" w:tplc="75F475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B90F5A"/>
    <w:multiLevelType w:val="hybridMultilevel"/>
    <w:tmpl w:val="2376D912"/>
    <w:lvl w:ilvl="0" w:tplc="75F47528">
      <w:start w:val="1"/>
      <w:numFmt w:val="decimal"/>
      <w:lvlText w:val="（%1）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7FD97E6B"/>
    <w:multiLevelType w:val="hybridMultilevel"/>
    <w:tmpl w:val="DB42F014"/>
    <w:lvl w:ilvl="0" w:tplc="E514C20C">
      <w:start w:val="9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EE"/>
    <w:rsid w:val="000155B0"/>
    <w:rsid w:val="000310D2"/>
    <w:rsid w:val="002A419F"/>
    <w:rsid w:val="00321C05"/>
    <w:rsid w:val="004A6210"/>
    <w:rsid w:val="004E06BC"/>
    <w:rsid w:val="00501721"/>
    <w:rsid w:val="005A7035"/>
    <w:rsid w:val="006A54DA"/>
    <w:rsid w:val="007C12F8"/>
    <w:rsid w:val="00890216"/>
    <w:rsid w:val="00906EB5"/>
    <w:rsid w:val="00975A26"/>
    <w:rsid w:val="009A5609"/>
    <w:rsid w:val="00B21FBF"/>
    <w:rsid w:val="00B4732A"/>
    <w:rsid w:val="00C35CA0"/>
    <w:rsid w:val="00C83FE3"/>
    <w:rsid w:val="00DE5AEE"/>
    <w:rsid w:val="00E72814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1BD10-54F9-4A82-85FE-77F2094D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09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E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1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C05"/>
    <w:rPr>
      <w:snapToGrid w:val="0"/>
    </w:rPr>
  </w:style>
  <w:style w:type="paragraph" w:styleId="a6">
    <w:name w:val="footer"/>
    <w:basedOn w:val="a"/>
    <w:link w:val="a7"/>
    <w:uiPriority w:val="99"/>
    <w:unhideWhenUsed/>
    <w:rsid w:val="00321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C05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B962-42AF-4EE2-9E8F-4EBA4357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85B221DB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淋真也</dc:creator>
  <cp:keywords/>
  <dc:description/>
  <cp:lastModifiedBy>岩本紘一</cp:lastModifiedBy>
  <cp:revision>2</cp:revision>
  <cp:lastPrinted>2018-08-21T04:52:00Z</cp:lastPrinted>
  <dcterms:created xsi:type="dcterms:W3CDTF">2022-08-22T01:05:00Z</dcterms:created>
  <dcterms:modified xsi:type="dcterms:W3CDTF">2022-08-22T01:05:00Z</dcterms:modified>
</cp:coreProperties>
</file>