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2A" w:rsidRDefault="005E5F2A" w:rsidP="005E5F2A">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5E5F2A" w:rsidTr="003A388D">
        <w:tc>
          <w:tcPr>
            <w:tcW w:w="8505" w:type="dxa"/>
            <w:tcBorders>
              <w:top w:val="single" w:sz="4" w:space="0" w:color="000000"/>
              <w:left w:val="single" w:sz="4" w:space="0" w:color="000000"/>
              <w:bottom w:val="single" w:sz="4" w:space="0" w:color="000000"/>
              <w:right w:val="single" w:sz="4" w:space="0" w:color="000000"/>
            </w:tcBorders>
          </w:tcPr>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5F2A" w:rsidRDefault="005E5F2A" w:rsidP="0081737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w:t>
            </w:r>
          </w:p>
          <w:p w:rsidR="005E5F2A" w:rsidRDefault="00CB281C" w:rsidP="0081737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４号の規定による認定申請書</w:t>
            </w: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34F65">
              <w:rPr>
                <w:rFonts w:ascii="ＭＳ ゴシック" w:eastAsia="ＭＳ ゴシック" w:hAnsi="ＭＳ ゴシック" w:hint="eastAsia"/>
                <w:color w:val="000000"/>
                <w:kern w:val="0"/>
              </w:rPr>
              <w:t>球磨村長　松谷　浩一</w:t>
            </w:r>
            <w:r>
              <w:rPr>
                <w:rFonts w:ascii="ＭＳ ゴシック" w:eastAsia="ＭＳ ゴシック" w:hAnsi="ＭＳ ゴシック" w:hint="eastAsia"/>
                <w:color w:val="000000"/>
                <w:kern w:val="0"/>
              </w:rPr>
              <w:t xml:space="preserve">　殿</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CB281C" w:rsidRDefault="00CB281C"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CB281C">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5E5F2A" w:rsidRDefault="005E5F2A" w:rsidP="003A388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5E5F2A" w:rsidRDefault="005E5F2A" w:rsidP="003A388D">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5E5F2A" w:rsidRDefault="005E5F2A" w:rsidP="003A388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E5F2A" w:rsidRDefault="005E5F2A" w:rsidP="005E5F2A">
      <w:pPr>
        <w:suppressAutoHyphens/>
        <w:wordWrap w:val="0"/>
        <w:spacing w:line="246" w:lineRule="exact"/>
        <w:jc w:val="left"/>
        <w:textAlignment w:val="baseline"/>
        <w:rPr>
          <w:rFonts w:ascii="ＭＳ ゴシック" w:eastAsia="ＭＳ ゴシック" w:hAnsi="ＭＳ ゴシック"/>
          <w:color w:val="000000"/>
          <w:spacing w:val="16"/>
          <w:kern w:val="0"/>
        </w:rPr>
      </w:pPr>
    </w:p>
    <w:p w:rsidR="005E5F2A" w:rsidRDefault="005E5F2A" w:rsidP="005E5F2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E5F2A" w:rsidRDefault="005E5F2A" w:rsidP="005E5F2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5E5F2A" w:rsidRDefault="005E5F2A" w:rsidP="005E5F2A">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C64B36" w:rsidRDefault="005E5F2A" w:rsidP="005E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2C2F75" w:rsidRDefault="00134F65" w:rsidP="002C2F75">
      <w:pPr>
        <w:spacing w:beforeLines="50" w:before="180" w:line="280" w:lineRule="exact"/>
        <w:ind w:firstLineChars="100" w:firstLine="211"/>
        <w:rPr>
          <w:b/>
          <w:bCs/>
        </w:rPr>
      </w:pPr>
      <w:r>
        <w:rPr>
          <w:rFonts w:hint="eastAsia"/>
          <w:b/>
          <w:bCs/>
        </w:rPr>
        <w:t>球企第　　　　号</w:t>
      </w:r>
    </w:p>
    <w:p w:rsidR="002C2F75" w:rsidRDefault="002C2F75" w:rsidP="00134F65">
      <w:pPr>
        <w:spacing w:line="280" w:lineRule="exact"/>
        <w:ind w:firstLineChars="100" w:firstLine="211"/>
        <w:rPr>
          <w:b/>
          <w:bCs/>
        </w:rPr>
      </w:pPr>
      <w:r>
        <w:rPr>
          <w:rFonts w:hint="eastAsia"/>
          <w:b/>
          <w:bCs/>
        </w:rPr>
        <w:t>令和　　年　　月　　日</w:t>
      </w:r>
    </w:p>
    <w:p w:rsidR="002C2F75" w:rsidRDefault="002C2F75" w:rsidP="002C2F75">
      <w:pPr>
        <w:spacing w:line="280" w:lineRule="exact"/>
        <w:ind w:firstLineChars="100" w:firstLine="211"/>
        <w:rPr>
          <w:b/>
          <w:bCs/>
        </w:rPr>
      </w:pPr>
      <w:r>
        <w:rPr>
          <w:rFonts w:hint="eastAsia"/>
          <w:b/>
          <w:bCs/>
        </w:rPr>
        <w:t xml:space="preserve">　申請のとおり、相違ないことを認定します。</w:t>
      </w:r>
    </w:p>
    <w:p w:rsidR="002C2F75" w:rsidRDefault="002C2F75" w:rsidP="002C2F75">
      <w:pPr>
        <w:spacing w:line="280" w:lineRule="exact"/>
        <w:ind w:firstLineChars="100" w:firstLine="211"/>
        <w:rPr>
          <w:b/>
          <w:bCs/>
          <w:u w:val="single"/>
        </w:rPr>
      </w:pPr>
      <w:r>
        <w:rPr>
          <w:rFonts w:hint="eastAsia"/>
          <w:b/>
          <w:bCs/>
          <w:u w:val="single"/>
        </w:rPr>
        <w:t>（注）本認定書の有効期間：令和　　年　　月　　日から令和　　年　　月　　日まで</w:t>
      </w:r>
    </w:p>
    <w:p w:rsidR="002C2F75" w:rsidRDefault="002C2F75" w:rsidP="002C2F75">
      <w:pPr>
        <w:spacing w:line="280" w:lineRule="exact"/>
        <w:ind w:firstLineChars="2367" w:firstLine="4990"/>
        <w:rPr>
          <w:b/>
          <w:bCs/>
        </w:rPr>
      </w:pPr>
    </w:p>
    <w:p w:rsidR="002C2F75" w:rsidRDefault="00134F65" w:rsidP="002C2F75">
      <w:pPr>
        <w:spacing w:line="280" w:lineRule="exact"/>
        <w:ind w:firstLineChars="2367" w:firstLine="4990"/>
      </w:pPr>
      <w:r>
        <w:rPr>
          <w:rFonts w:hint="eastAsia"/>
          <w:b/>
          <w:bCs/>
        </w:rPr>
        <w:t>球磨村長　松　谷　浩　一</w:t>
      </w:r>
    </w:p>
    <w:p w:rsidR="002C2F75" w:rsidRPr="002C2F75" w:rsidRDefault="002C2F75" w:rsidP="005E5F2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p>
    <w:sectPr w:rsidR="002C2F75" w:rsidRPr="002C2F75" w:rsidSect="002C2F75">
      <w:pgSz w:w="11906" w:h="16838" w:code="9"/>
      <w:pgMar w:top="1021" w:right="1701" w:bottom="6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2A"/>
    <w:rsid w:val="00134F65"/>
    <w:rsid w:val="002C2F75"/>
    <w:rsid w:val="005E5F2A"/>
    <w:rsid w:val="0081737F"/>
    <w:rsid w:val="00C64B36"/>
    <w:rsid w:val="00CB2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02BE2BE-938D-4016-94FB-23A176AC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F2A"/>
    <w:pPr>
      <w:widowControl w:val="0"/>
      <w:jc w:val="both"/>
    </w:pPr>
    <w:rPr>
      <w:rFonts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90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CEC85C42</Template>
  <TotalTime>2</TotalTime>
  <Pages>1</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松鳥泰代</dc:creator>
  <cp:keywords/>
  <dc:description/>
  <cp:lastModifiedBy>上蔀準也</cp:lastModifiedBy>
  <cp:revision>5</cp:revision>
  <dcterms:created xsi:type="dcterms:W3CDTF">2020-03-17T05:11:00Z</dcterms:created>
  <dcterms:modified xsi:type="dcterms:W3CDTF">2020-04-30T06:20:00Z</dcterms:modified>
</cp:coreProperties>
</file>